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5A" w:rsidRDefault="00362B5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別記第11号様式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2134"/>
        <w:gridCol w:w="3240"/>
        <w:gridCol w:w="2582"/>
        <w:gridCol w:w="303"/>
      </w:tblGrid>
      <w:tr w:rsidR="00362B5A" w:rsidTr="00457107">
        <w:trPr>
          <w:cantSplit/>
          <w:trHeight w:hRule="exact" w:val="2247"/>
        </w:trPr>
        <w:tc>
          <w:tcPr>
            <w:tcW w:w="8525" w:type="dxa"/>
            <w:gridSpan w:val="5"/>
            <w:tcBorders>
              <w:bottom w:val="nil"/>
            </w:tcBorders>
            <w:vAlign w:val="bottom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6"/>
              </w:rPr>
              <w:t>行政財産使用許可申請</w:t>
            </w:r>
            <w:r>
              <w:rPr>
                <w:rFonts w:hint="eastAsia"/>
              </w:rPr>
              <w:t>書</w:t>
            </w:r>
          </w:p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457107" w:rsidRDefault="0045710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457107" w:rsidRDefault="0045710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362B5A" w:rsidRDefault="00362B5A" w:rsidP="002E288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熊本県</w:t>
            </w:r>
            <w:r w:rsidR="002E2889">
              <w:rPr>
                <w:rFonts w:hint="eastAsia"/>
              </w:rPr>
              <w:t>教育委員会</w:t>
            </w:r>
            <w:r>
              <w:rPr>
                <w:rFonts w:hint="eastAsia"/>
              </w:rPr>
              <w:t xml:space="preserve">　　　　　様</w:t>
            </w:r>
          </w:p>
          <w:p w:rsidR="00457107" w:rsidRDefault="00457107" w:rsidP="00457107">
            <w:pPr>
              <w:wordWrap w:val="0"/>
              <w:overflowPunct w:val="0"/>
              <w:autoSpaceDE w:val="0"/>
              <w:autoSpaceDN w:val="0"/>
              <w:spacing w:line="200" w:lineRule="exact"/>
              <w:ind w:left="113" w:right="113"/>
            </w:pPr>
          </w:p>
        </w:tc>
      </w:tr>
      <w:tr w:rsidR="00362B5A" w:rsidTr="00457107">
        <w:trPr>
          <w:cantSplit/>
          <w:trHeight w:hRule="exact" w:val="860"/>
        </w:trPr>
        <w:tc>
          <w:tcPr>
            <w:tcW w:w="564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/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362B5A" w:rsidRDefault="00362B5A">
            <w:pPr>
              <w:wordWrap w:val="0"/>
              <w:overflowPunct w:val="0"/>
              <w:autoSpaceDE w:val="0"/>
              <w:autoSpaceDN w:val="0"/>
              <w:ind w:right="113"/>
            </w:pPr>
          </w:p>
          <w:p w:rsidR="00457107" w:rsidRDefault="00362B5A" w:rsidP="00B41732">
            <w:pPr>
              <w:wordWrap w:val="0"/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</w:tc>
      </w:tr>
      <w:tr w:rsidR="00362B5A" w:rsidTr="00457107">
        <w:trPr>
          <w:cantSplit/>
          <w:trHeight w:hRule="exact" w:val="976"/>
        </w:trPr>
        <w:tc>
          <w:tcPr>
            <w:tcW w:w="8525" w:type="dxa"/>
            <w:gridSpan w:val="5"/>
            <w:tcBorders>
              <w:top w:val="nil"/>
              <w:bottom w:val="nil"/>
            </w:tcBorders>
            <w:vAlign w:val="center"/>
          </w:tcPr>
          <w:p w:rsidR="00457107" w:rsidRDefault="00362B5A" w:rsidP="00457107">
            <w:pPr>
              <w:wordWrap w:val="0"/>
              <w:overflowPunct w:val="0"/>
              <w:autoSpaceDE w:val="0"/>
              <w:autoSpaceDN w:val="0"/>
              <w:spacing w:line="2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362B5A" w:rsidRDefault="0045710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362B5A">
              <w:rPr>
                <w:rFonts w:hint="eastAsia"/>
              </w:rPr>
              <w:t>下記により行政財産の使用を許可くださるよう申請します。</w:t>
            </w:r>
          </w:p>
          <w:p w:rsidR="00457107" w:rsidRDefault="00457107" w:rsidP="00457107">
            <w:pPr>
              <w:wordWrap w:val="0"/>
              <w:overflowPunct w:val="0"/>
              <w:autoSpaceDE w:val="0"/>
              <w:autoSpaceDN w:val="0"/>
              <w:spacing w:line="140" w:lineRule="exact"/>
              <w:ind w:left="113" w:right="113"/>
            </w:pPr>
          </w:p>
          <w:p w:rsidR="00457107" w:rsidRDefault="00362B5A" w:rsidP="00457107">
            <w:pPr>
              <w:pStyle w:val="a6"/>
            </w:pPr>
            <w:r>
              <w:rPr>
                <w:rFonts w:hint="eastAsia"/>
              </w:rPr>
              <w:t>記</w:t>
            </w:r>
          </w:p>
          <w:p w:rsidR="00457107" w:rsidRDefault="00457107" w:rsidP="00457107"/>
          <w:p w:rsidR="00362B5A" w:rsidRDefault="00457107" w:rsidP="00457107">
            <w:pPr>
              <w:pStyle w:val="a8"/>
            </w:pPr>
            <w:r>
              <w:rPr>
                <w:rFonts w:hint="eastAsia"/>
              </w:rPr>
              <w:t>以上</w:t>
            </w:r>
          </w:p>
          <w:p w:rsidR="00457107" w:rsidRDefault="00457107" w:rsidP="00457107"/>
        </w:tc>
      </w:tr>
      <w:tr w:rsidR="00362B5A" w:rsidTr="00F77A20">
        <w:trPr>
          <w:cantSplit/>
          <w:trHeight w:val="907"/>
        </w:trPr>
        <w:tc>
          <w:tcPr>
            <w:tcW w:w="266" w:type="dxa"/>
            <w:vMerge w:val="restart"/>
            <w:tcBorders>
              <w:top w:val="nil"/>
              <w:bottom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使用許可希望行政財産の表示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vMerge w:val="restart"/>
            <w:tcBorders>
              <w:top w:val="nil"/>
              <w:bottom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62B5A" w:rsidTr="00F77A20">
        <w:trPr>
          <w:cantSplit/>
          <w:trHeight w:val="907"/>
        </w:trPr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vMerge/>
            <w:tcBorders>
              <w:top w:val="nil"/>
              <w:bottom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362B5A" w:rsidTr="00F77A20">
        <w:trPr>
          <w:cantSplit/>
          <w:trHeight w:val="907"/>
        </w:trPr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"/>
              </w:rPr>
              <w:t>使用許可希</w:t>
            </w:r>
            <w:r>
              <w:rPr>
                <w:rFonts w:hint="eastAsia"/>
              </w:rPr>
              <w:t>望期間及び数量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vMerge/>
            <w:tcBorders>
              <w:top w:val="nil"/>
              <w:bottom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362B5A" w:rsidTr="00F77A20">
        <w:trPr>
          <w:cantSplit/>
          <w:trHeight w:val="907"/>
        </w:trPr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使用料の減免希望の有無及びその理由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vMerge/>
            <w:tcBorders>
              <w:top w:val="nil"/>
              <w:bottom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362B5A" w:rsidTr="00F77A20">
        <w:trPr>
          <w:cantSplit/>
          <w:trHeight w:val="907"/>
        </w:trPr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34" w:type="dxa"/>
            <w:tcBorders>
              <w:top w:val="single" w:sz="4" w:space="0" w:color="auto"/>
              <w:bottom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vMerge/>
            <w:tcBorders>
              <w:top w:val="nil"/>
              <w:bottom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362B5A" w:rsidTr="00F77A20">
        <w:trPr>
          <w:cantSplit/>
          <w:trHeight w:val="907"/>
        </w:trPr>
        <w:tc>
          <w:tcPr>
            <w:tcW w:w="266" w:type="dxa"/>
            <w:vMerge/>
            <w:tcBorders>
              <w:top w:val="nil"/>
              <w:bottom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D09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vMerge/>
            <w:tcBorders>
              <w:top w:val="nil"/>
              <w:bottom w:val="nil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C93594" w:rsidTr="00F77A20">
        <w:trPr>
          <w:cantSplit/>
          <w:trHeight w:val="907"/>
        </w:trPr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:rsidR="00C93594" w:rsidRDefault="00C9359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94" w:rsidRDefault="00C9359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問合せ先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94" w:rsidRDefault="00C9359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03" w:type="dxa"/>
            <w:tcBorders>
              <w:top w:val="nil"/>
              <w:bottom w:val="nil"/>
            </w:tcBorders>
            <w:vAlign w:val="center"/>
          </w:tcPr>
          <w:p w:rsidR="00C93594" w:rsidRDefault="00C9359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457107" w:rsidTr="00F77A20">
        <w:trPr>
          <w:cantSplit/>
          <w:trHeight w:val="907"/>
        </w:trPr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:rsidR="00457107" w:rsidRDefault="0045710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107" w:rsidRDefault="004571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送り先住所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7107" w:rsidRDefault="0045710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03" w:type="dxa"/>
            <w:tcBorders>
              <w:top w:val="nil"/>
              <w:bottom w:val="nil"/>
            </w:tcBorders>
            <w:vAlign w:val="center"/>
          </w:tcPr>
          <w:p w:rsidR="00457107" w:rsidRDefault="0045710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E30B66" w:rsidTr="00F77A20">
        <w:trPr>
          <w:cantSplit/>
          <w:trHeight w:val="907"/>
        </w:trPr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:rsidR="00E30B66" w:rsidRDefault="00E30B6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B66" w:rsidRDefault="00E30B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インボイス明細書</w:t>
            </w:r>
          </w:p>
          <w:p w:rsidR="00E30B66" w:rsidRDefault="00E30B6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の要否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B66" w:rsidRDefault="00E30B6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03" w:type="dxa"/>
            <w:tcBorders>
              <w:top w:val="nil"/>
              <w:bottom w:val="nil"/>
            </w:tcBorders>
            <w:vAlign w:val="center"/>
          </w:tcPr>
          <w:p w:rsidR="00E30B66" w:rsidRDefault="00E30B6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362B5A" w:rsidTr="00457107">
        <w:trPr>
          <w:cantSplit/>
          <w:trHeight w:hRule="exact" w:val="409"/>
        </w:trPr>
        <w:tc>
          <w:tcPr>
            <w:tcW w:w="852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362B5A" w:rsidRDefault="00362B5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15D09" w:rsidRDefault="00E15D09" w:rsidP="00457107">
      <w:pPr>
        <w:wordWrap w:val="0"/>
        <w:overflowPunct w:val="0"/>
        <w:autoSpaceDE w:val="0"/>
        <w:autoSpaceDN w:val="0"/>
        <w:spacing w:line="20" w:lineRule="exact"/>
      </w:pPr>
    </w:p>
    <w:sectPr w:rsidR="00E15D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6F7" w:rsidRDefault="007B46F7">
      <w:r>
        <w:separator/>
      </w:r>
    </w:p>
  </w:endnote>
  <w:endnote w:type="continuationSeparator" w:id="0">
    <w:p w:rsidR="007B46F7" w:rsidRDefault="007B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6F7" w:rsidRDefault="007B46F7">
      <w:r>
        <w:separator/>
      </w:r>
    </w:p>
  </w:footnote>
  <w:footnote w:type="continuationSeparator" w:id="0">
    <w:p w:rsidR="007B46F7" w:rsidRDefault="007B4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89"/>
    <w:rsid w:val="002E2889"/>
    <w:rsid w:val="00362B5A"/>
    <w:rsid w:val="00457107"/>
    <w:rsid w:val="0048568C"/>
    <w:rsid w:val="007305FD"/>
    <w:rsid w:val="007B46F7"/>
    <w:rsid w:val="008B3230"/>
    <w:rsid w:val="00B41732"/>
    <w:rsid w:val="00C93594"/>
    <w:rsid w:val="00DC4FC7"/>
    <w:rsid w:val="00E15D09"/>
    <w:rsid w:val="00E30B66"/>
    <w:rsid w:val="00EF470E"/>
    <w:rsid w:val="00F77A20"/>
    <w:rsid w:val="00F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103942-A746-43E9-A1D4-BCE7D81C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link w:val="a7"/>
    <w:uiPriority w:val="99"/>
    <w:unhideWhenUsed/>
    <w:rsid w:val="00457107"/>
    <w:pPr>
      <w:jc w:val="center"/>
    </w:pPr>
  </w:style>
  <w:style w:type="character" w:customStyle="1" w:styleId="a7">
    <w:name w:val="記 (文字)"/>
    <w:link w:val="a6"/>
    <w:uiPriority w:val="99"/>
    <w:rsid w:val="00457107"/>
    <w:rPr>
      <w:rFonts w:ascii="ＭＳ 明朝" w:hAnsi="Courier New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457107"/>
    <w:pPr>
      <w:jc w:val="right"/>
    </w:pPr>
  </w:style>
  <w:style w:type="character" w:customStyle="1" w:styleId="a9">
    <w:name w:val="結語 (文字)"/>
    <w:link w:val="a8"/>
    <w:uiPriority w:val="99"/>
    <w:rsid w:val="00457107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3</TotalTime>
  <Pages>1</Pages>
  <Words>139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1800829</cp:lastModifiedBy>
  <cp:revision>4</cp:revision>
  <cp:lastPrinted>1899-12-31T15:00:00Z</cp:lastPrinted>
  <dcterms:created xsi:type="dcterms:W3CDTF">2023-01-10T07:56:00Z</dcterms:created>
  <dcterms:modified xsi:type="dcterms:W3CDTF">2023-10-13T08:23:00Z</dcterms:modified>
</cp:coreProperties>
</file>