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5D" w:rsidRDefault="00F4035D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別記様式第4号(第2条関係)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2409"/>
        <w:gridCol w:w="426"/>
        <w:gridCol w:w="1417"/>
        <w:gridCol w:w="1843"/>
        <w:gridCol w:w="283"/>
      </w:tblGrid>
      <w:tr w:rsidR="00F4035D" w:rsidTr="00780CD2">
        <w:trPr>
          <w:trHeight w:hRule="exact" w:val="2100"/>
        </w:trPr>
        <w:tc>
          <w:tcPr>
            <w:tcW w:w="9072" w:type="dxa"/>
            <w:gridSpan w:val="7"/>
            <w:tcBorders>
              <w:bottom w:val="nil"/>
            </w:tcBorders>
            <w:vAlign w:val="bottom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19"/>
              </w:rPr>
            </w:pPr>
            <w:r>
              <w:rPr>
                <w:rFonts w:hint="eastAsia"/>
                <w:spacing w:val="21"/>
              </w:rPr>
              <w:t>公園施設管理許可申請</w:t>
            </w:r>
            <w:r>
              <w:rPr>
                <w:rFonts w:hint="eastAsia"/>
                <w:spacing w:val="19"/>
              </w:rPr>
              <w:t>書</w:t>
            </w: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熊本県教育委員会　様</w:t>
            </w: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F4035D" w:rsidRDefault="00F4035D" w:rsidP="00C708B3">
            <w:pPr>
              <w:wordWrap w:val="0"/>
              <w:overflowPunct w:val="0"/>
              <w:autoSpaceDE w:val="0"/>
              <w:autoSpaceDN w:val="0"/>
              <w:ind w:left="113" w:right="113" w:firstLineChars="1289" w:firstLine="5414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</w:tc>
      </w:tr>
      <w:tr w:rsidR="00F4035D" w:rsidTr="00C708B3">
        <w:trPr>
          <w:trHeight w:hRule="exact" w:val="822"/>
        </w:trPr>
        <w:tc>
          <w:tcPr>
            <w:tcW w:w="552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</w:tcBorders>
          </w:tcPr>
          <w:p w:rsidR="00F4035D" w:rsidRDefault="00F4035D" w:rsidP="00C708B3">
            <w:pPr>
              <w:wordWrap w:val="0"/>
              <w:overflowPunct w:val="0"/>
              <w:autoSpaceDE w:val="0"/>
              <w:autoSpaceDN w:val="0"/>
              <w:spacing w:line="360" w:lineRule="exact"/>
              <w:ind w:right="113"/>
              <w:jc w:val="left"/>
            </w:pPr>
            <w:r>
              <w:rPr>
                <w:rFonts w:hint="eastAsia"/>
              </w:rPr>
              <w:t xml:space="preserve">団体名　　　　　　　　　　</w:t>
            </w:r>
          </w:p>
          <w:p w:rsidR="00F4035D" w:rsidRDefault="00F4035D" w:rsidP="00C708B3">
            <w:pPr>
              <w:wordWrap w:val="0"/>
              <w:overflowPunct w:val="0"/>
              <w:autoSpaceDE w:val="0"/>
              <w:autoSpaceDN w:val="0"/>
              <w:spacing w:line="360" w:lineRule="exact"/>
              <w:ind w:right="533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</w:p>
        </w:tc>
      </w:tr>
      <w:tr w:rsidR="00F4035D" w:rsidTr="00780CD2">
        <w:trPr>
          <w:trHeight w:hRule="exact" w:val="1490"/>
        </w:trPr>
        <w:tc>
          <w:tcPr>
            <w:tcW w:w="9072" w:type="dxa"/>
            <w:gridSpan w:val="7"/>
            <w:tcBorders>
              <w:top w:val="nil"/>
              <w:bottom w:val="nil"/>
            </w:tcBorders>
          </w:tcPr>
          <w:p w:rsidR="00F4035D" w:rsidRDefault="00F4035D" w:rsidP="00C708B3">
            <w:pPr>
              <w:wordWrap w:val="0"/>
              <w:overflowPunct w:val="0"/>
              <w:autoSpaceDE w:val="0"/>
              <w:autoSpaceDN w:val="0"/>
              <w:ind w:left="113" w:right="113" w:firstLineChars="2579" w:firstLine="5416"/>
              <w:jc w:val="left"/>
            </w:pPr>
            <w:r>
              <w:rPr>
                <w:rFonts w:hint="eastAsia"/>
              </w:rPr>
              <w:t xml:space="preserve">電話番号　　　　　</w:t>
            </w: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下記のとおり公園施設を管理したいので、許可されるよう申請します。</w:t>
            </w: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4035D" w:rsidTr="00643C0A">
        <w:trPr>
          <w:cantSplit/>
          <w:trHeight w:val="96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78"/>
              </w:rPr>
              <w:t>都市公園</w:t>
            </w:r>
            <w:r>
              <w:rPr>
                <w:rFonts w:hint="eastAsia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</w:tcBorders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4035D" w:rsidTr="00643C0A">
        <w:trPr>
          <w:cantSplit/>
          <w:trHeight w:val="964"/>
        </w:trPr>
        <w:tc>
          <w:tcPr>
            <w:tcW w:w="284" w:type="dxa"/>
            <w:vMerge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10" w:type="dxa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2　管理する公園施設</w:t>
            </w:r>
          </w:p>
        </w:tc>
        <w:tc>
          <w:tcPr>
            <w:tcW w:w="2409" w:type="dxa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3　管理施設面積</w:t>
            </w:r>
          </w:p>
        </w:tc>
        <w:tc>
          <w:tcPr>
            <w:tcW w:w="1843" w:type="dxa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283" w:type="dxa"/>
            <w:vMerge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F4035D" w:rsidTr="00643C0A">
        <w:trPr>
          <w:cantSplit/>
          <w:trHeight w:val="964"/>
        </w:trPr>
        <w:tc>
          <w:tcPr>
            <w:tcW w:w="284" w:type="dxa"/>
            <w:vMerge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10" w:type="dxa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78"/>
              </w:rPr>
              <w:t>管理の目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095" w:type="dxa"/>
            <w:gridSpan w:val="4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F4035D" w:rsidTr="00643C0A">
        <w:trPr>
          <w:cantSplit/>
          <w:trHeight w:val="964"/>
        </w:trPr>
        <w:tc>
          <w:tcPr>
            <w:tcW w:w="284" w:type="dxa"/>
            <w:vMerge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10" w:type="dxa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78"/>
              </w:rPr>
              <w:t>管理の期</w:t>
            </w:r>
            <w:r>
              <w:rPr>
                <w:rFonts w:hint="eastAsia"/>
              </w:rPr>
              <w:t>関</w:t>
            </w:r>
          </w:p>
        </w:tc>
        <w:tc>
          <w:tcPr>
            <w:tcW w:w="6095" w:type="dxa"/>
            <w:gridSpan w:val="4"/>
            <w:vAlign w:val="center"/>
          </w:tcPr>
          <w:p w:rsidR="00F4035D" w:rsidRDefault="00C708B3" w:rsidP="00C708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　　年　　月　　日  　　～　　　　年　　月　　日</w:t>
            </w:r>
          </w:p>
        </w:tc>
        <w:tc>
          <w:tcPr>
            <w:tcW w:w="283" w:type="dxa"/>
            <w:vMerge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F4035D" w:rsidTr="00643C0A">
        <w:trPr>
          <w:cantSplit/>
          <w:trHeight w:val="964"/>
        </w:trPr>
        <w:tc>
          <w:tcPr>
            <w:tcW w:w="284" w:type="dxa"/>
            <w:vMerge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10" w:type="dxa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78"/>
              </w:rPr>
              <w:t>管理の方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095" w:type="dxa"/>
            <w:gridSpan w:val="4"/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F4035D" w:rsidTr="00643C0A">
        <w:trPr>
          <w:cantSplit/>
          <w:trHeight w:val="964"/>
        </w:trPr>
        <w:tc>
          <w:tcPr>
            <w:tcW w:w="284" w:type="dxa"/>
            <w:vMerge/>
            <w:tcBorders>
              <w:bottom w:val="nil"/>
            </w:tcBorders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262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C708B3" w:rsidTr="00643C0A">
        <w:trPr>
          <w:cantSplit/>
          <w:trHeight w:val="964"/>
        </w:trPr>
        <w:tc>
          <w:tcPr>
            <w:tcW w:w="284" w:type="dxa"/>
            <w:tcBorders>
              <w:top w:val="nil"/>
              <w:bottom w:val="nil"/>
            </w:tcBorders>
          </w:tcPr>
          <w:p w:rsidR="00C708B3" w:rsidRDefault="00C708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8B3" w:rsidRDefault="00C708B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 xml:space="preserve">8  </w:t>
            </w:r>
            <w:r w:rsidRPr="00C708B3">
              <w:rPr>
                <w:rFonts w:hint="eastAsia"/>
                <w:spacing w:val="140"/>
                <w:kern w:val="0"/>
                <w:fitText w:val="1680" w:id="-1404929792"/>
              </w:rPr>
              <w:t>問合せ</w:t>
            </w:r>
            <w:r w:rsidRPr="00C708B3">
              <w:rPr>
                <w:rFonts w:hint="eastAsia"/>
                <w:kern w:val="0"/>
                <w:fitText w:val="1680" w:id="-1404929792"/>
              </w:rPr>
              <w:t>先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8B3" w:rsidRDefault="00C708B3">
            <w:pPr>
              <w:wordWrap w:val="0"/>
              <w:overflowPunct w:val="0"/>
              <w:autoSpaceDE w:val="0"/>
              <w:autoSpaceDN w:val="0"/>
              <w:ind w:left="113" w:right="113"/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708B3" w:rsidRDefault="00C708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E35F8B" w:rsidTr="00643C0A">
        <w:trPr>
          <w:cantSplit/>
          <w:trHeight w:val="964"/>
        </w:trPr>
        <w:tc>
          <w:tcPr>
            <w:tcW w:w="284" w:type="dxa"/>
            <w:tcBorders>
              <w:top w:val="nil"/>
              <w:bottom w:val="nil"/>
            </w:tcBorders>
          </w:tcPr>
          <w:p w:rsidR="00E35F8B" w:rsidRDefault="00E35F8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F8B" w:rsidRDefault="00214EB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9</w:t>
            </w:r>
            <w:r>
              <w:t xml:space="preserve">  </w:t>
            </w:r>
            <w:r w:rsidRPr="00214EB9">
              <w:rPr>
                <w:rFonts w:hint="eastAsia"/>
                <w:spacing w:val="79"/>
                <w:kern w:val="0"/>
                <w:fitText w:val="1680" w:id="-1404922624"/>
              </w:rPr>
              <w:t>送り先住</w:t>
            </w:r>
            <w:r w:rsidRPr="00214EB9">
              <w:rPr>
                <w:rFonts w:hint="eastAsia"/>
                <w:kern w:val="0"/>
                <w:fitText w:val="1680" w:id="-1404922624"/>
              </w:rPr>
              <w:t>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F8B" w:rsidRDefault="00E35F8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5F8B" w:rsidRDefault="00E35F8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643C0A" w:rsidTr="00643C0A">
        <w:trPr>
          <w:cantSplit/>
          <w:trHeight w:val="964"/>
        </w:trPr>
        <w:tc>
          <w:tcPr>
            <w:tcW w:w="284" w:type="dxa"/>
            <w:tcBorders>
              <w:top w:val="nil"/>
              <w:bottom w:val="nil"/>
            </w:tcBorders>
          </w:tcPr>
          <w:p w:rsidR="00643C0A" w:rsidRDefault="00643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C0A" w:rsidRDefault="00643C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</w:t>
            </w:r>
            <w:r>
              <w:t xml:space="preserve">0 </w:t>
            </w:r>
            <w:r>
              <w:rPr>
                <w:rFonts w:hint="eastAsia"/>
              </w:rPr>
              <w:t>インボイス明細書</w:t>
            </w:r>
          </w:p>
          <w:p w:rsidR="00643C0A" w:rsidRDefault="00643C0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 の要否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C0A" w:rsidRDefault="00643C0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43C0A" w:rsidRDefault="00643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F4035D" w:rsidTr="00C708B3">
        <w:trPr>
          <w:cantSplit/>
          <w:trHeight w:hRule="exact" w:val="353"/>
        </w:trPr>
        <w:tc>
          <w:tcPr>
            <w:tcW w:w="9072" w:type="dxa"/>
            <w:gridSpan w:val="7"/>
            <w:tcBorders>
              <w:top w:val="nil"/>
            </w:tcBorders>
          </w:tcPr>
          <w:p w:rsidR="00F4035D" w:rsidRDefault="00F4035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035D" w:rsidRPr="00780CD2" w:rsidRDefault="00F4035D">
      <w:pPr>
        <w:wordWrap w:val="0"/>
        <w:overflowPunct w:val="0"/>
        <w:autoSpaceDE w:val="0"/>
        <w:autoSpaceDN w:val="0"/>
      </w:pPr>
    </w:p>
    <w:sectPr w:rsidR="00F4035D" w:rsidRPr="00780CD2" w:rsidSect="00780CD2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25" w:rsidRDefault="00CF7525">
      <w:r>
        <w:separator/>
      </w:r>
    </w:p>
  </w:endnote>
  <w:endnote w:type="continuationSeparator" w:id="0">
    <w:p w:rsidR="00CF7525" w:rsidRDefault="00CF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25" w:rsidRDefault="00CF7525">
      <w:r>
        <w:separator/>
      </w:r>
    </w:p>
  </w:footnote>
  <w:footnote w:type="continuationSeparator" w:id="0">
    <w:p w:rsidR="00CF7525" w:rsidRDefault="00CF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8C"/>
    <w:rsid w:val="00055A2A"/>
    <w:rsid w:val="00214EB9"/>
    <w:rsid w:val="0027160E"/>
    <w:rsid w:val="002F60B1"/>
    <w:rsid w:val="00643C0A"/>
    <w:rsid w:val="00780CD2"/>
    <w:rsid w:val="007C6A60"/>
    <w:rsid w:val="009F68A6"/>
    <w:rsid w:val="00AA768A"/>
    <w:rsid w:val="00BD328C"/>
    <w:rsid w:val="00C708B3"/>
    <w:rsid w:val="00CF7525"/>
    <w:rsid w:val="00E35F8B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EC7D9E"/>
  <w15:chartTrackingRefBased/>
  <w15:docId w15:val="{CC92079F-5BA4-4E43-8B58-0DF4D7B7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&#65288;&#27096;&#2433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RB-EF（様式）.dot</Template>
  <TotalTime>1</TotalTime>
  <Pages>2</Pages>
  <Words>160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1800829</cp:lastModifiedBy>
  <cp:revision>3</cp:revision>
  <dcterms:created xsi:type="dcterms:W3CDTF">2023-01-10T07:57:00Z</dcterms:created>
  <dcterms:modified xsi:type="dcterms:W3CDTF">2023-10-13T08:22:00Z</dcterms:modified>
</cp:coreProperties>
</file>