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48" w:rsidRPr="0080773A" w:rsidRDefault="00AA741C">
      <w:pPr>
        <w:pStyle w:val="a3"/>
        <w:rPr>
          <w:rFonts w:ascii="ＭＳ 明朝" w:hAnsi="ＭＳ 明朝" w:hint="eastAsia"/>
          <w:spacing w:val="0"/>
          <w:sz w:val="24"/>
          <w:szCs w:val="20"/>
        </w:rPr>
      </w:pPr>
      <w:bookmarkStart w:id="0" w:name="_GoBack"/>
      <w:bookmarkEnd w:id="0"/>
      <w:r w:rsidRPr="0080773A">
        <w:rPr>
          <w:rFonts w:ascii="ＭＳ 明朝" w:hAnsi="ＭＳ 明朝" w:hint="eastAsia"/>
          <w:spacing w:val="0"/>
          <w:sz w:val="24"/>
          <w:szCs w:val="20"/>
        </w:rPr>
        <w:t>検－９</w:t>
      </w:r>
    </w:p>
    <w:p w:rsidR="009A0A2A" w:rsidRPr="00261B96" w:rsidRDefault="008F12F0" w:rsidP="008F12F0">
      <w:pPr>
        <w:pStyle w:val="a3"/>
        <w:jc w:val="center"/>
        <w:rPr>
          <w:rFonts w:ascii="ＭＳ 明朝" w:hAnsi="ＭＳ 明朝" w:hint="eastAsia"/>
          <w:spacing w:val="0"/>
          <w:sz w:val="32"/>
          <w:szCs w:val="32"/>
        </w:rPr>
      </w:pPr>
      <w:r w:rsidRPr="00261B96">
        <w:rPr>
          <w:rFonts w:ascii="ＭＳ 明朝" w:hAnsi="ＭＳ 明朝" w:hint="eastAsia"/>
          <w:spacing w:val="43"/>
          <w:sz w:val="32"/>
          <w:szCs w:val="32"/>
          <w:fitText w:val="4800" w:id="1763457024"/>
        </w:rPr>
        <w:t>衛生検査所登録変更申請</w:t>
      </w:r>
      <w:r w:rsidRPr="00261B96">
        <w:rPr>
          <w:rFonts w:ascii="ＭＳ 明朝" w:hAnsi="ＭＳ 明朝" w:hint="eastAsia"/>
          <w:spacing w:val="7"/>
          <w:sz w:val="32"/>
          <w:szCs w:val="32"/>
          <w:fitText w:val="4800" w:id="1763457024"/>
        </w:rPr>
        <w:t>書</w:t>
      </w:r>
    </w:p>
    <w:p w:rsidR="00106F75" w:rsidRPr="00261B96" w:rsidRDefault="00106F75" w:rsidP="00106F75">
      <w:pPr>
        <w:pStyle w:val="a3"/>
        <w:jc w:val="left"/>
        <w:rPr>
          <w:rFonts w:ascii="ＭＳ 明朝" w:hAnsi="ＭＳ 明朝" w:hint="eastAsia"/>
          <w:spacing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2397"/>
        <w:gridCol w:w="1202"/>
        <w:gridCol w:w="940"/>
        <w:gridCol w:w="2658"/>
      </w:tblGrid>
      <w:tr w:rsidR="0080773A" w:rsidRPr="0080773A" w:rsidTr="0080773A">
        <w:trPr>
          <w:trHeight w:val="726"/>
        </w:trPr>
        <w:tc>
          <w:tcPr>
            <w:tcW w:w="2351" w:type="dxa"/>
            <w:shd w:val="clear" w:color="auto" w:fill="auto"/>
            <w:vAlign w:val="center"/>
          </w:tcPr>
          <w:p w:rsidR="0080773A" w:rsidRPr="0080773A" w:rsidRDefault="0080773A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80773A">
              <w:rPr>
                <w:rFonts w:ascii="ＭＳ 明朝" w:hAnsi="ＭＳ 明朝" w:hint="eastAsia"/>
                <w:spacing w:val="0"/>
                <w:sz w:val="24"/>
                <w:szCs w:val="24"/>
              </w:rPr>
              <w:t>登録番号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0773A" w:rsidRPr="0080773A" w:rsidRDefault="0080773A" w:rsidP="00B30A51">
            <w:pPr>
              <w:pStyle w:val="a3"/>
              <w:jc w:val="lef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80773A" w:rsidRPr="0080773A" w:rsidRDefault="0080773A" w:rsidP="0080773A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80773A">
              <w:rPr>
                <w:rFonts w:ascii="ＭＳ 明朝" w:hAnsi="ＭＳ 明朝" w:hint="eastAsia"/>
                <w:spacing w:val="0"/>
                <w:sz w:val="24"/>
                <w:szCs w:val="24"/>
              </w:rPr>
              <w:t>登録年月日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773A" w:rsidRPr="0080773A" w:rsidRDefault="0080773A" w:rsidP="00B30A51">
            <w:pPr>
              <w:pStyle w:val="a3"/>
              <w:jc w:val="lef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E81498" w:rsidRPr="0080773A" w:rsidTr="0080773A">
        <w:trPr>
          <w:trHeight w:val="693"/>
        </w:trPr>
        <w:tc>
          <w:tcPr>
            <w:tcW w:w="2351" w:type="dxa"/>
            <w:shd w:val="clear" w:color="auto" w:fill="auto"/>
            <w:vAlign w:val="center"/>
          </w:tcPr>
          <w:p w:rsidR="008F12F0" w:rsidRPr="0080773A" w:rsidRDefault="008F12F0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80773A">
              <w:rPr>
                <w:rFonts w:ascii="ＭＳ 明朝" w:hAnsi="ＭＳ 明朝" w:hint="eastAsia"/>
                <w:spacing w:val="0"/>
                <w:sz w:val="24"/>
                <w:szCs w:val="24"/>
              </w:rPr>
              <w:t>衛生検査所の名称</w:t>
            </w:r>
          </w:p>
        </w:tc>
        <w:tc>
          <w:tcPr>
            <w:tcW w:w="7288" w:type="dxa"/>
            <w:gridSpan w:val="4"/>
            <w:shd w:val="clear" w:color="auto" w:fill="auto"/>
          </w:tcPr>
          <w:p w:rsidR="008F12F0" w:rsidRPr="0080773A" w:rsidRDefault="008F12F0" w:rsidP="00B30A51">
            <w:pPr>
              <w:pStyle w:val="a3"/>
              <w:jc w:val="lef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E81498" w:rsidRPr="0080773A" w:rsidTr="0080773A">
        <w:trPr>
          <w:trHeight w:val="703"/>
        </w:trPr>
        <w:tc>
          <w:tcPr>
            <w:tcW w:w="2351" w:type="dxa"/>
            <w:shd w:val="clear" w:color="auto" w:fill="auto"/>
            <w:vAlign w:val="center"/>
          </w:tcPr>
          <w:p w:rsidR="0080773A" w:rsidRDefault="008F12F0" w:rsidP="00B30A51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80773A">
              <w:rPr>
                <w:rFonts w:ascii="ＭＳ 明朝" w:hAnsi="ＭＳ 明朝" w:hint="eastAsia"/>
                <w:spacing w:val="0"/>
                <w:sz w:val="24"/>
                <w:szCs w:val="24"/>
              </w:rPr>
              <w:t>衛生検査所の</w:t>
            </w:r>
          </w:p>
          <w:p w:rsidR="008F12F0" w:rsidRPr="0080773A" w:rsidRDefault="008F12F0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80773A">
              <w:rPr>
                <w:rFonts w:ascii="ＭＳ 明朝" w:hAnsi="ＭＳ 明朝"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7288" w:type="dxa"/>
            <w:gridSpan w:val="4"/>
            <w:shd w:val="clear" w:color="auto" w:fill="auto"/>
          </w:tcPr>
          <w:p w:rsidR="008F12F0" w:rsidRPr="0080773A" w:rsidRDefault="008F12F0" w:rsidP="00B30A51">
            <w:pPr>
              <w:pStyle w:val="a3"/>
              <w:jc w:val="lef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E81498" w:rsidRPr="0080773A" w:rsidTr="00B30A51">
        <w:trPr>
          <w:trHeight w:val="416"/>
        </w:trPr>
        <w:tc>
          <w:tcPr>
            <w:tcW w:w="2351" w:type="dxa"/>
            <w:vMerge w:val="restart"/>
            <w:shd w:val="clear" w:color="auto" w:fill="auto"/>
            <w:vAlign w:val="center"/>
          </w:tcPr>
          <w:p w:rsidR="00882F27" w:rsidRPr="0080773A" w:rsidRDefault="008F12F0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80773A">
              <w:rPr>
                <w:rFonts w:ascii="ＭＳ 明朝" w:hAnsi="ＭＳ 明朝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3644" w:type="dxa"/>
            <w:gridSpan w:val="2"/>
            <w:shd w:val="clear" w:color="auto" w:fill="auto"/>
            <w:vAlign w:val="center"/>
          </w:tcPr>
          <w:p w:rsidR="008F12F0" w:rsidRPr="0080773A" w:rsidRDefault="008F12F0" w:rsidP="00B30A51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80773A">
              <w:rPr>
                <w:rFonts w:ascii="ＭＳ 明朝" w:hAnsi="ＭＳ 明朝" w:hint="eastAsia"/>
                <w:spacing w:val="0"/>
                <w:sz w:val="24"/>
                <w:szCs w:val="24"/>
              </w:rPr>
              <w:t>変　更　前</w:t>
            </w:r>
          </w:p>
        </w:tc>
        <w:tc>
          <w:tcPr>
            <w:tcW w:w="3644" w:type="dxa"/>
            <w:gridSpan w:val="2"/>
            <w:shd w:val="clear" w:color="auto" w:fill="auto"/>
            <w:vAlign w:val="center"/>
          </w:tcPr>
          <w:p w:rsidR="008F12F0" w:rsidRPr="0080773A" w:rsidRDefault="008F12F0" w:rsidP="00B30A51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80773A">
              <w:rPr>
                <w:rFonts w:ascii="ＭＳ 明朝" w:hAnsi="ＭＳ 明朝" w:hint="eastAsia"/>
                <w:spacing w:val="0"/>
                <w:sz w:val="24"/>
                <w:szCs w:val="24"/>
              </w:rPr>
              <w:t>変　更　後</w:t>
            </w:r>
          </w:p>
        </w:tc>
      </w:tr>
      <w:tr w:rsidR="00E81498" w:rsidRPr="0080773A" w:rsidTr="0080773A">
        <w:trPr>
          <w:trHeight w:val="3951"/>
        </w:trPr>
        <w:tc>
          <w:tcPr>
            <w:tcW w:w="2351" w:type="dxa"/>
            <w:vMerge/>
            <w:shd w:val="clear" w:color="auto" w:fill="auto"/>
            <w:vAlign w:val="center"/>
          </w:tcPr>
          <w:p w:rsidR="008F12F0" w:rsidRPr="0080773A" w:rsidRDefault="008F12F0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3644" w:type="dxa"/>
            <w:gridSpan w:val="2"/>
            <w:shd w:val="clear" w:color="auto" w:fill="auto"/>
          </w:tcPr>
          <w:p w:rsidR="008F12F0" w:rsidRPr="0080773A" w:rsidRDefault="008F12F0" w:rsidP="00B30A51">
            <w:pPr>
              <w:pStyle w:val="a3"/>
              <w:jc w:val="lef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3644" w:type="dxa"/>
            <w:gridSpan w:val="2"/>
            <w:shd w:val="clear" w:color="auto" w:fill="auto"/>
          </w:tcPr>
          <w:p w:rsidR="008F12F0" w:rsidRPr="0080773A" w:rsidRDefault="008F12F0" w:rsidP="00B30A51">
            <w:pPr>
              <w:pStyle w:val="a3"/>
              <w:jc w:val="lef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E81498" w:rsidRPr="0080773A" w:rsidTr="00B30A51">
        <w:trPr>
          <w:trHeight w:val="967"/>
        </w:trPr>
        <w:tc>
          <w:tcPr>
            <w:tcW w:w="2351" w:type="dxa"/>
            <w:shd w:val="clear" w:color="auto" w:fill="auto"/>
            <w:vAlign w:val="center"/>
          </w:tcPr>
          <w:p w:rsidR="008F12F0" w:rsidRPr="0080773A" w:rsidRDefault="008F12F0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80773A">
              <w:rPr>
                <w:rFonts w:ascii="ＭＳ 明朝" w:hAnsi="ＭＳ 明朝" w:hint="eastAsia"/>
                <w:spacing w:val="0"/>
                <w:sz w:val="24"/>
                <w:szCs w:val="24"/>
              </w:rPr>
              <w:t>備考</w:t>
            </w:r>
          </w:p>
        </w:tc>
        <w:tc>
          <w:tcPr>
            <w:tcW w:w="7288" w:type="dxa"/>
            <w:gridSpan w:val="4"/>
            <w:shd w:val="clear" w:color="auto" w:fill="auto"/>
          </w:tcPr>
          <w:p w:rsidR="008F12F0" w:rsidRPr="0080773A" w:rsidRDefault="008F12F0" w:rsidP="00B30A51">
            <w:pPr>
              <w:pStyle w:val="a3"/>
              <w:jc w:val="lef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</w:tbl>
    <w:p w:rsidR="0080773A" w:rsidRPr="0080773A" w:rsidRDefault="0080773A" w:rsidP="0080773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80773A" w:rsidRDefault="0080773A" w:rsidP="0080773A">
      <w:pPr>
        <w:pStyle w:val="a3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 w:rsidRPr="0080773A">
        <w:rPr>
          <w:rFonts w:ascii="ＭＳ 明朝" w:hAnsi="ＭＳ 明朝" w:hint="eastAsia"/>
          <w:spacing w:val="0"/>
          <w:sz w:val="24"/>
          <w:szCs w:val="24"/>
        </w:rPr>
        <w:t>上記</w:t>
      </w:r>
      <w:r>
        <w:rPr>
          <w:rFonts w:ascii="ＭＳ 明朝" w:hAnsi="ＭＳ 明朝" w:hint="eastAsia"/>
          <w:spacing w:val="0"/>
          <w:sz w:val="24"/>
          <w:szCs w:val="24"/>
        </w:rPr>
        <w:t>により、衛生検査所の登録の変更を申請します。</w:t>
      </w:r>
    </w:p>
    <w:p w:rsidR="0080773A" w:rsidRDefault="0080773A" w:rsidP="0080773A">
      <w:pPr>
        <w:pStyle w:val="a3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80773A" w:rsidRPr="0080773A" w:rsidRDefault="0080773A" w:rsidP="004D4CC4">
      <w:pPr>
        <w:pStyle w:val="a3"/>
        <w:ind w:firstLineChars="600" w:firstLine="1440"/>
        <w:rPr>
          <w:rFonts w:ascii="ＭＳ 明朝" w:hAnsi="ＭＳ 明朝" w:hint="eastAsia"/>
          <w:spacing w:val="0"/>
          <w:sz w:val="24"/>
          <w:szCs w:val="24"/>
        </w:rPr>
      </w:pPr>
      <w:r w:rsidRPr="0080773A">
        <w:rPr>
          <w:rFonts w:ascii="ＭＳ 明朝" w:hAnsi="ＭＳ 明朝" w:hint="eastAsia"/>
          <w:spacing w:val="0"/>
          <w:sz w:val="24"/>
          <w:szCs w:val="24"/>
        </w:rPr>
        <w:t xml:space="preserve">年　　月　　日　</w:t>
      </w:r>
    </w:p>
    <w:p w:rsidR="0080773A" w:rsidRPr="0080773A" w:rsidRDefault="0080773A" w:rsidP="0080773A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</w:p>
    <w:p w:rsidR="0080773A" w:rsidRPr="0080773A" w:rsidRDefault="0080773A" w:rsidP="004D4CC4">
      <w:pPr>
        <w:pStyle w:val="a3"/>
        <w:ind w:firstLineChars="1627" w:firstLine="3905"/>
        <w:rPr>
          <w:rFonts w:ascii="ＭＳ 明朝" w:hAnsi="ＭＳ 明朝" w:hint="eastAsia"/>
          <w:spacing w:val="0"/>
          <w:sz w:val="24"/>
          <w:szCs w:val="24"/>
        </w:rPr>
      </w:pPr>
      <w:r w:rsidRPr="0080773A">
        <w:rPr>
          <w:rFonts w:ascii="ＭＳ 明朝" w:hAnsi="ＭＳ 明朝" w:hint="eastAsia"/>
          <w:spacing w:val="0"/>
          <w:sz w:val="24"/>
          <w:szCs w:val="24"/>
        </w:rPr>
        <w:t>住</w:t>
      </w:r>
      <w:r w:rsidR="00F15090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80773A">
        <w:rPr>
          <w:rFonts w:ascii="ＭＳ 明朝" w:hAnsi="ＭＳ 明朝" w:hint="eastAsia"/>
          <w:spacing w:val="0"/>
          <w:sz w:val="24"/>
          <w:szCs w:val="24"/>
        </w:rPr>
        <w:t>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80773A">
        <w:rPr>
          <w:rFonts w:ascii="ＭＳ 明朝" w:hAnsi="ＭＳ 明朝" w:hint="eastAsia"/>
          <w:spacing w:val="0"/>
          <w:sz w:val="24"/>
          <w:szCs w:val="24"/>
        </w:rPr>
        <w:t>（法人</w:t>
      </w:r>
      <w:r w:rsidR="00F15090">
        <w:rPr>
          <w:rFonts w:ascii="ＭＳ 明朝" w:hAnsi="ＭＳ 明朝" w:hint="eastAsia"/>
          <w:spacing w:val="0"/>
          <w:sz w:val="24"/>
          <w:szCs w:val="24"/>
        </w:rPr>
        <w:t>にあっては、</w:t>
      </w:r>
      <w:r w:rsidRPr="0080773A">
        <w:rPr>
          <w:rFonts w:ascii="ＭＳ 明朝" w:hAnsi="ＭＳ 明朝" w:hint="eastAsia"/>
          <w:spacing w:val="0"/>
          <w:sz w:val="24"/>
          <w:szCs w:val="24"/>
        </w:rPr>
        <w:t>は主たる事務所の所在地）</w:t>
      </w:r>
    </w:p>
    <w:p w:rsidR="0080773A" w:rsidRPr="0080773A" w:rsidRDefault="0080773A" w:rsidP="004D4CC4">
      <w:pPr>
        <w:pStyle w:val="a3"/>
        <w:ind w:firstLineChars="1627" w:firstLine="3905"/>
        <w:rPr>
          <w:rFonts w:ascii="ＭＳ 明朝" w:hAnsi="ＭＳ 明朝" w:hint="eastAsia"/>
          <w:spacing w:val="0"/>
          <w:sz w:val="24"/>
          <w:szCs w:val="24"/>
        </w:rPr>
      </w:pPr>
    </w:p>
    <w:p w:rsidR="0080773A" w:rsidRDefault="0080773A" w:rsidP="004D4CC4">
      <w:pPr>
        <w:pStyle w:val="a3"/>
        <w:ind w:firstLineChars="1627" w:firstLine="3905"/>
        <w:rPr>
          <w:rFonts w:ascii="ＭＳ 明朝" w:hAnsi="ＭＳ 明朝"/>
          <w:spacing w:val="0"/>
          <w:sz w:val="24"/>
          <w:szCs w:val="24"/>
        </w:rPr>
      </w:pPr>
      <w:r w:rsidRPr="0080773A">
        <w:rPr>
          <w:rFonts w:ascii="ＭＳ 明朝" w:hAnsi="ＭＳ 明朝" w:hint="eastAsia"/>
          <w:spacing w:val="0"/>
          <w:sz w:val="24"/>
          <w:szCs w:val="24"/>
        </w:rPr>
        <w:t>氏</w:t>
      </w:r>
      <w:r w:rsidR="00F15090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80773A">
        <w:rPr>
          <w:rFonts w:ascii="ＭＳ 明朝" w:hAnsi="ＭＳ 明朝" w:hint="eastAsia"/>
          <w:spacing w:val="0"/>
          <w:sz w:val="24"/>
          <w:szCs w:val="24"/>
        </w:rPr>
        <w:t>名　（法人</w:t>
      </w:r>
      <w:r w:rsidR="00F15090">
        <w:rPr>
          <w:rFonts w:ascii="ＭＳ 明朝" w:hAnsi="ＭＳ 明朝" w:hint="eastAsia"/>
          <w:spacing w:val="0"/>
          <w:sz w:val="24"/>
          <w:szCs w:val="24"/>
        </w:rPr>
        <w:t>にあって</w:t>
      </w:r>
      <w:r w:rsidRPr="0080773A">
        <w:rPr>
          <w:rFonts w:ascii="ＭＳ 明朝" w:hAnsi="ＭＳ 明朝" w:hint="eastAsia"/>
          <w:spacing w:val="0"/>
          <w:sz w:val="24"/>
          <w:szCs w:val="24"/>
        </w:rPr>
        <w:t>は</w:t>
      </w:r>
      <w:r w:rsidR="00F15090">
        <w:rPr>
          <w:rFonts w:ascii="ＭＳ 明朝" w:hAnsi="ＭＳ 明朝" w:hint="eastAsia"/>
          <w:spacing w:val="0"/>
          <w:sz w:val="24"/>
          <w:szCs w:val="24"/>
        </w:rPr>
        <w:t>、</w:t>
      </w:r>
      <w:r w:rsidRPr="0080773A">
        <w:rPr>
          <w:rFonts w:ascii="ＭＳ 明朝" w:hAnsi="ＭＳ 明朝" w:hint="eastAsia"/>
          <w:spacing w:val="0"/>
          <w:sz w:val="24"/>
          <w:szCs w:val="24"/>
        </w:rPr>
        <w:t>名称及び代表者の氏名）</w:t>
      </w:r>
    </w:p>
    <w:p w:rsidR="0080773A" w:rsidRDefault="0080773A" w:rsidP="0080773A">
      <w:pPr>
        <w:pStyle w:val="a3"/>
        <w:ind w:firstLineChars="1984" w:firstLine="4762"/>
        <w:rPr>
          <w:rFonts w:ascii="ＭＳ 明朝" w:hAnsi="ＭＳ 明朝"/>
          <w:spacing w:val="0"/>
          <w:sz w:val="24"/>
          <w:szCs w:val="24"/>
        </w:rPr>
      </w:pPr>
    </w:p>
    <w:p w:rsidR="0080773A" w:rsidRPr="0080773A" w:rsidRDefault="0080773A" w:rsidP="0080773A">
      <w:pPr>
        <w:pStyle w:val="a3"/>
        <w:ind w:firstLineChars="1984" w:firstLine="4762"/>
        <w:rPr>
          <w:rFonts w:ascii="ＭＳ 明朝" w:hAnsi="ＭＳ 明朝" w:hint="eastAsia"/>
          <w:spacing w:val="0"/>
          <w:sz w:val="24"/>
          <w:szCs w:val="24"/>
        </w:rPr>
      </w:pPr>
    </w:p>
    <w:p w:rsidR="0080773A" w:rsidRPr="0080773A" w:rsidRDefault="0080773A" w:rsidP="0080773A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熊本県知事　　　　　　　　様</w:t>
      </w:r>
    </w:p>
    <w:p w:rsidR="008F12F0" w:rsidRDefault="008F12F0" w:rsidP="008F12F0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4D4CC4" w:rsidRDefault="004D4CC4" w:rsidP="008F12F0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</w:p>
    <w:p w:rsidR="0080773A" w:rsidRPr="0080773A" w:rsidRDefault="0080773A" w:rsidP="008F12F0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</w:p>
    <w:p w:rsidR="008F12F0" w:rsidRPr="0080773A" w:rsidRDefault="00ED74D4" w:rsidP="008F12F0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80773A">
        <w:rPr>
          <w:rFonts w:ascii="ＭＳ 明朝" w:hAnsi="ＭＳ 明朝" w:hint="eastAsia"/>
          <w:spacing w:val="0"/>
          <w:sz w:val="24"/>
          <w:szCs w:val="24"/>
        </w:rPr>
        <w:t>（</w:t>
      </w:r>
      <w:r w:rsidR="002079B0">
        <w:rPr>
          <w:rFonts w:ascii="ＭＳ 明朝" w:hAnsi="ＭＳ 明朝" w:hint="eastAsia"/>
          <w:spacing w:val="0"/>
          <w:sz w:val="24"/>
          <w:szCs w:val="24"/>
        </w:rPr>
        <w:t>注意</w:t>
      </w:r>
      <w:r w:rsidRPr="0080773A">
        <w:rPr>
          <w:rFonts w:ascii="ＭＳ 明朝" w:hAnsi="ＭＳ 明朝" w:hint="eastAsia"/>
          <w:spacing w:val="0"/>
          <w:sz w:val="24"/>
          <w:szCs w:val="24"/>
        </w:rPr>
        <w:t>）</w:t>
      </w:r>
      <w:r w:rsidR="00E81498" w:rsidRPr="0080773A">
        <w:rPr>
          <w:rFonts w:ascii="ＭＳ 明朝" w:hAnsi="ＭＳ 明朝" w:hint="eastAsia"/>
          <w:spacing w:val="0"/>
          <w:sz w:val="24"/>
          <w:szCs w:val="24"/>
        </w:rPr>
        <w:t xml:space="preserve">１　</w:t>
      </w:r>
      <w:r w:rsidRPr="0080773A">
        <w:rPr>
          <w:rFonts w:ascii="ＭＳ 明朝" w:hAnsi="ＭＳ 明朝" w:hint="eastAsia"/>
          <w:spacing w:val="0"/>
          <w:sz w:val="24"/>
          <w:szCs w:val="24"/>
        </w:rPr>
        <w:t>用紙の大きさは、Ａ４とすること。</w:t>
      </w:r>
    </w:p>
    <w:p w:rsidR="00E81498" w:rsidRPr="0080773A" w:rsidRDefault="00E81498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  <w:r w:rsidRPr="0080773A">
        <w:rPr>
          <w:rFonts w:ascii="ＭＳ 明朝" w:hAnsi="ＭＳ 明朝" w:hint="eastAsia"/>
          <w:spacing w:val="0"/>
          <w:sz w:val="24"/>
          <w:szCs w:val="24"/>
        </w:rPr>
        <w:t xml:space="preserve">　　　　２　字は、墨、インク等を用い、楷書ではっきりと</w:t>
      </w:r>
      <w:r w:rsidR="002079B0">
        <w:rPr>
          <w:rFonts w:ascii="ＭＳ 明朝" w:hAnsi="ＭＳ 明朝" w:hint="eastAsia"/>
          <w:spacing w:val="0"/>
          <w:sz w:val="24"/>
          <w:szCs w:val="24"/>
        </w:rPr>
        <w:t>書く</w:t>
      </w:r>
      <w:r w:rsidRPr="0080773A">
        <w:rPr>
          <w:rFonts w:ascii="ＭＳ 明朝" w:hAnsi="ＭＳ 明朝" w:hint="eastAsia"/>
          <w:spacing w:val="0"/>
          <w:sz w:val="24"/>
          <w:szCs w:val="24"/>
        </w:rPr>
        <w:t>こと。</w:t>
      </w:r>
    </w:p>
    <w:p w:rsidR="00EF0048" w:rsidRPr="00261B96" w:rsidRDefault="0080773A">
      <w:pPr>
        <w:pStyle w:val="a3"/>
        <w:rPr>
          <w:spacing w:val="0"/>
          <w:sz w:val="22"/>
          <w:szCs w:val="22"/>
        </w:rPr>
      </w:pPr>
      <w:r w:rsidRPr="0080773A">
        <w:rPr>
          <w:rFonts w:ascii="ＭＳ 明朝" w:hAnsi="ＭＳ 明朝"/>
          <w:spacing w:val="0"/>
          <w:sz w:val="24"/>
          <w:szCs w:val="24"/>
        </w:rPr>
        <w:br w:type="page"/>
      </w:r>
      <w:r w:rsidR="00EF0048" w:rsidRPr="00261B96">
        <w:rPr>
          <w:rFonts w:ascii="ＭＳ 明朝" w:hAnsi="ＭＳ 明朝" w:hint="eastAsia"/>
          <w:spacing w:val="0"/>
          <w:sz w:val="22"/>
          <w:szCs w:val="22"/>
        </w:rPr>
        <w:lastRenderedPageBreak/>
        <w:t>証紙貼付欄</w:t>
      </w:r>
    </w:p>
    <w:p w:rsidR="00EF0048" w:rsidRPr="00261B96" w:rsidRDefault="00EF004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33"/>
      </w:tblGrid>
      <w:tr w:rsidR="003673E3" w:rsidRPr="00261B96" w:rsidTr="003673E3">
        <w:tblPrEx>
          <w:tblCellMar>
            <w:top w:w="0" w:type="dxa"/>
            <w:bottom w:w="0" w:type="dxa"/>
          </w:tblCellMar>
        </w:tblPrEx>
        <w:trPr>
          <w:trHeight w:hRule="exact" w:val="3700"/>
        </w:trPr>
        <w:tc>
          <w:tcPr>
            <w:tcW w:w="9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13FD" w:rsidRPr="00261B96" w:rsidRDefault="003813FD">
            <w:pPr>
              <w:pStyle w:val="a3"/>
              <w:spacing w:before="217"/>
              <w:rPr>
                <w:rFonts w:hint="eastAsia"/>
                <w:spacing w:val="0"/>
              </w:rPr>
            </w:pPr>
          </w:p>
          <w:p w:rsidR="003813FD" w:rsidRPr="00261B96" w:rsidRDefault="003813FD">
            <w:pPr>
              <w:pStyle w:val="a3"/>
              <w:spacing w:before="217"/>
              <w:rPr>
                <w:rFonts w:hint="eastAsia"/>
                <w:spacing w:val="0"/>
              </w:rPr>
            </w:pPr>
          </w:p>
          <w:p w:rsidR="003813FD" w:rsidRPr="00261B96" w:rsidRDefault="003813FD">
            <w:pPr>
              <w:pStyle w:val="a3"/>
              <w:spacing w:before="217"/>
              <w:rPr>
                <w:rFonts w:hint="eastAsia"/>
                <w:spacing w:val="0"/>
              </w:rPr>
            </w:pPr>
          </w:p>
          <w:p w:rsidR="003813FD" w:rsidRPr="00261B96" w:rsidRDefault="003813FD">
            <w:pPr>
              <w:pStyle w:val="a3"/>
              <w:spacing w:before="217"/>
              <w:rPr>
                <w:rFonts w:hint="eastAsia"/>
                <w:spacing w:val="0"/>
              </w:rPr>
            </w:pPr>
          </w:p>
          <w:p w:rsidR="003813FD" w:rsidRPr="00261B96" w:rsidRDefault="003813FD">
            <w:pPr>
              <w:pStyle w:val="a3"/>
              <w:spacing w:before="217"/>
              <w:rPr>
                <w:spacing w:val="0"/>
              </w:rPr>
            </w:pPr>
          </w:p>
        </w:tc>
      </w:tr>
    </w:tbl>
    <w:p w:rsidR="00EF0048" w:rsidRPr="00261B96" w:rsidRDefault="00EF0048">
      <w:pPr>
        <w:pStyle w:val="a3"/>
        <w:spacing w:line="105" w:lineRule="exact"/>
        <w:rPr>
          <w:rFonts w:hint="eastAsia"/>
          <w:spacing w:val="0"/>
        </w:rPr>
      </w:pPr>
    </w:p>
    <w:p w:rsidR="003673E3" w:rsidRPr="00261B96" w:rsidRDefault="003673E3">
      <w:pPr>
        <w:pStyle w:val="a3"/>
        <w:spacing w:line="105" w:lineRule="exact"/>
        <w:rPr>
          <w:rFonts w:hint="eastAsia"/>
          <w:spacing w:val="0"/>
        </w:rPr>
      </w:pPr>
    </w:p>
    <w:p w:rsidR="003673E3" w:rsidRPr="00261B96" w:rsidRDefault="003673E3">
      <w:pPr>
        <w:pStyle w:val="a3"/>
        <w:spacing w:line="105" w:lineRule="exact"/>
        <w:rPr>
          <w:rFonts w:hint="eastAsia"/>
          <w:spacing w:val="0"/>
        </w:rPr>
      </w:pPr>
    </w:p>
    <w:p w:rsidR="003673E3" w:rsidRPr="00261B96" w:rsidRDefault="003673E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3673E3" w:rsidRPr="00261B96" w:rsidTr="003813FD">
        <w:tblPrEx>
          <w:tblCellMar>
            <w:top w:w="0" w:type="dxa"/>
            <w:bottom w:w="0" w:type="dxa"/>
          </w:tblCellMar>
        </w:tblPrEx>
        <w:trPr>
          <w:trHeight w:hRule="exact" w:val="12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813FD" w:rsidRPr="00261B96" w:rsidRDefault="003813FD">
            <w:pPr>
              <w:pStyle w:val="a3"/>
              <w:spacing w:before="109" w:line="214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FD" w:rsidRPr="00261B96" w:rsidRDefault="003813FD">
            <w:pPr>
              <w:pStyle w:val="a3"/>
              <w:spacing w:before="109" w:line="214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cs="Century"/>
                <w:spacing w:val="-4"/>
                <w:sz w:val="22"/>
                <w:szCs w:val="22"/>
              </w:rPr>
              <w:t xml:space="preserve"> </w:t>
            </w:r>
            <w:r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熊本県収入証紙　</w:t>
            </w:r>
            <w:r w:rsidR="008F12F0"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>61</w:t>
            </w:r>
            <w:r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>,000円　貼付確認済</w:t>
            </w:r>
          </w:p>
          <w:p w:rsidR="003813FD" w:rsidRPr="00261B96" w:rsidRDefault="003813FD">
            <w:pPr>
              <w:pStyle w:val="a3"/>
              <w:spacing w:line="214" w:lineRule="exact"/>
              <w:rPr>
                <w:spacing w:val="0"/>
                <w:sz w:val="22"/>
                <w:szCs w:val="22"/>
              </w:rPr>
            </w:pPr>
          </w:p>
          <w:p w:rsidR="003813FD" w:rsidRPr="00261B96" w:rsidRDefault="003813FD">
            <w:pPr>
              <w:pStyle w:val="a3"/>
              <w:spacing w:line="214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  <w:p w:rsidR="003813FD" w:rsidRPr="00261B96" w:rsidRDefault="003813FD">
            <w:pPr>
              <w:pStyle w:val="a3"/>
              <w:spacing w:line="214" w:lineRule="exact"/>
              <w:rPr>
                <w:spacing w:val="0"/>
                <w:sz w:val="22"/>
                <w:szCs w:val="22"/>
              </w:rPr>
            </w:pPr>
          </w:p>
          <w:p w:rsidR="003813FD" w:rsidRPr="00261B96" w:rsidRDefault="003813FD">
            <w:pPr>
              <w:pStyle w:val="a3"/>
              <w:spacing w:line="214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 xml:space="preserve">氏　名　　　</w:t>
            </w:r>
            <w:r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              </w:t>
            </w:r>
            <w:r w:rsidRPr="00261B96">
              <w:rPr>
                <w:rFonts w:eastAsia="Times New Roman" w:cs="Times New Roman"/>
                <w:spacing w:val="0"/>
                <w:sz w:val="22"/>
                <w:szCs w:val="22"/>
              </w:rPr>
              <w:t>,</w:t>
            </w:r>
          </w:p>
        </w:tc>
      </w:tr>
    </w:tbl>
    <w:p w:rsidR="00EF0048" w:rsidRPr="00261B96" w:rsidRDefault="00EF0048">
      <w:pPr>
        <w:pStyle w:val="a3"/>
        <w:rPr>
          <w:spacing w:val="0"/>
        </w:rPr>
      </w:pPr>
    </w:p>
    <w:p w:rsidR="00EF0048" w:rsidRPr="00261B96" w:rsidRDefault="00EF0048">
      <w:pPr>
        <w:pStyle w:val="a3"/>
        <w:rPr>
          <w:spacing w:val="0"/>
          <w:sz w:val="22"/>
          <w:szCs w:val="22"/>
        </w:rPr>
      </w:pPr>
      <w:r w:rsidRPr="00261B96">
        <w:rPr>
          <w:rFonts w:ascii="ＭＳ 明朝" w:hAnsi="ＭＳ 明朝" w:hint="eastAsia"/>
          <w:sz w:val="22"/>
          <w:szCs w:val="22"/>
        </w:rPr>
        <w:t>添付書類（○印で表示）</w:t>
      </w:r>
      <w:r w:rsidR="008F12F0" w:rsidRPr="00261B96">
        <w:rPr>
          <w:rFonts w:ascii="ＭＳ 明朝" w:hAnsi="ＭＳ 明朝" w:hint="eastAsia"/>
          <w:sz w:val="22"/>
          <w:szCs w:val="22"/>
        </w:rPr>
        <w:t xml:space="preserve">　※変更内容に関するものに限る</w:t>
      </w:r>
      <w:r w:rsidR="00DD4176" w:rsidRPr="00261B96">
        <w:rPr>
          <w:rFonts w:ascii="ＭＳ 明朝" w:hAnsi="ＭＳ 明朝" w:hint="eastAsia"/>
          <w:sz w:val="22"/>
          <w:szCs w:val="22"/>
        </w:rPr>
        <w:t>。</w:t>
      </w:r>
    </w:p>
    <w:p w:rsidR="00EF0048" w:rsidRPr="00261B96" w:rsidRDefault="00EF0048">
      <w:pPr>
        <w:pStyle w:val="a3"/>
        <w:spacing w:line="105" w:lineRule="exact"/>
        <w:rPr>
          <w:spacing w:val="0"/>
          <w:sz w:val="22"/>
          <w:szCs w:val="22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33"/>
      </w:tblGrid>
      <w:tr w:rsidR="003673E3" w:rsidRPr="00261B96" w:rsidTr="003813FD">
        <w:tblPrEx>
          <w:tblCellMar>
            <w:top w:w="0" w:type="dxa"/>
            <w:bottom w:w="0" w:type="dxa"/>
          </w:tblCellMar>
        </w:tblPrEx>
        <w:trPr>
          <w:trHeight w:hRule="exact" w:val="764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FD" w:rsidRPr="00261B96" w:rsidRDefault="003813FD">
            <w:pPr>
              <w:pStyle w:val="a3"/>
              <w:spacing w:before="217" w:line="386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3673E3" w:rsidRPr="00261B9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>衛生検査所概況書</w:t>
            </w:r>
          </w:p>
          <w:p w:rsidR="003813FD" w:rsidRPr="00261B96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3673E3" w:rsidRPr="00261B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>開設者に関する書類</w:t>
            </w:r>
          </w:p>
          <w:p w:rsidR="004146A8" w:rsidRPr="00261B96" w:rsidRDefault="004146A8">
            <w:pPr>
              <w:pStyle w:val="a3"/>
              <w:spacing w:line="386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261B96">
              <w:rPr>
                <w:rFonts w:cs="Century" w:hint="eastAsia"/>
                <w:spacing w:val="0"/>
                <w:sz w:val="22"/>
                <w:szCs w:val="22"/>
              </w:rPr>
              <w:t xml:space="preserve">　</w:t>
            </w:r>
            <w:r w:rsidR="003673E3" w:rsidRPr="00261B96">
              <w:rPr>
                <w:rFonts w:cs="Century" w:hint="eastAsia"/>
                <w:spacing w:val="0"/>
                <w:sz w:val="22"/>
                <w:szCs w:val="22"/>
              </w:rPr>
              <w:t xml:space="preserve">　</w:t>
            </w:r>
            <w:r w:rsidRPr="00261B96">
              <w:rPr>
                <w:rFonts w:cs="Century" w:hint="eastAsia"/>
                <w:spacing w:val="0"/>
                <w:sz w:val="22"/>
                <w:szCs w:val="22"/>
              </w:rPr>
              <w:t>（１）</w:t>
            </w:r>
            <w:r w:rsidR="003813FD" w:rsidRPr="00261B96">
              <w:rPr>
                <w:rFonts w:ascii="ＭＳ 明朝" w:hAnsi="ＭＳ 明朝" w:hint="eastAsia"/>
                <w:sz w:val="22"/>
                <w:szCs w:val="22"/>
              </w:rPr>
              <w:t>法人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3813FD" w:rsidRPr="00261B96">
              <w:rPr>
                <w:rFonts w:ascii="ＭＳ 明朝" w:hAnsi="ＭＳ 明朝" w:hint="eastAsia"/>
                <w:sz w:val="22"/>
                <w:szCs w:val="22"/>
              </w:rPr>
              <w:t>定款又は寄付行為、登記簿謄本</w:t>
            </w:r>
          </w:p>
          <w:p w:rsidR="003813FD" w:rsidRPr="00261B96" w:rsidRDefault="004146A8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673E3" w:rsidRPr="00261B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813FD" w:rsidRPr="00261B96">
              <w:rPr>
                <w:rFonts w:cs="Century" w:hint="eastAsia"/>
                <w:spacing w:val="0"/>
                <w:sz w:val="22"/>
                <w:szCs w:val="22"/>
              </w:rPr>
              <w:t>（</w:t>
            </w:r>
            <w:r w:rsidRPr="00261B96">
              <w:rPr>
                <w:rFonts w:cs="Century" w:hint="eastAsia"/>
                <w:spacing w:val="0"/>
                <w:sz w:val="22"/>
                <w:szCs w:val="22"/>
              </w:rPr>
              <w:t>２</w:t>
            </w:r>
            <w:r w:rsidR="003813FD" w:rsidRPr="00261B96">
              <w:rPr>
                <w:rFonts w:cs="Century" w:hint="eastAsia"/>
                <w:spacing w:val="0"/>
                <w:sz w:val="22"/>
                <w:szCs w:val="22"/>
              </w:rPr>
              <w:t>）</w:t>
            </w:r>
            <w:r w:rsidR="003813FD" w:rsidRPr="00261B96">
              <w:rPr>
                <w:rFonts w:ascii="ＭＳ 明朝" w:hAnsi="ＭＳ 明朝" w:hint="eastAsia"/>
                <w:sz w:val="22"/>
                <w:szCs w:val="22"/>
              </w:rPr>
              <w:t>公共団体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3813FD" w:rsidRPr="00261B96">
              <w:rPr>
                <w:rFonts w:ascii="ＭＳ 明朝" w:hAnsi="ＭＳ 明朝" w:hint="eastAsia"/>
                <w:sz w:val="22"/>
                <w:szCs w:val="22"/>
              </w:rPr>
              <w:t>設置条例又は組織規程の写し</w:t>
            </w:r>
          </w:p>
          <w:p w:rsidR="003813FD" w:rsidRPr="00261B96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3673E3" w:rsidRPr="00261B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>管理者の同意書、履歴書、免許証の写し</w:t>
            </w:r>
          </w:p>
          <w:p w:rsidR="003813FD" w:rsidRPr="00261B96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3673E3" w:rsidRPr="00261B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>指導監督医の同意書、承諾書、履歴書、免許証の写し</w:t>
            </w:r>
          </w:p>
          <w:p w:rsidR="003813FD" w:rsidRPr="00261B96" w:rsidRDefault="003813FD">
            <w:pPr>
              <w:pStyle w:val="a3"/>
              <w:spacing w:line="386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261B96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3673E3" w:rsidRPr="00261B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>精度管理責任者の同意書、履歴書、免許証の写し</w:t>
            </w:r>
          </w:p>
          <w:p w:rsidR="003673E3" w:rsidRPr="00261B96" w:rsidRDefault="003673E3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261B96">
              <w:rPr>
                <w:rFonts w:hint="eastAsia"/>
                <w:spacing w:val="0"/>
                <w:sz w:val="22"/>
                <w:szCs w:val="22"/>
              </w:rPr>
              <w:t>６　　遺伝子関連・染色体検査の精度に係る責任者の同意書、履歴書、免許証の写し</w:t>
            </w:r>
          </w:p>
          <w:p w:rsidR="003813FD" w:rsidRPr="00261B96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cs="Century"/>
                <w:spacing w:val="-4"/>
                <w:sz w:val="22"/>
                <w:szCs w:val="22"/>
              </w:rPr>
              <w:t xml:space="preserve"> </w:t>
            </w:r>
            <w:r w:rsidR="003673E3"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７　</w:t>
            </w:r>
            <w:r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3673E3"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>上記３から６</w:t>
            </w:r>
            <w:r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>以外の</w:t>
            </w:r>
            <w:r w:rsidR="003673E3"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>医師、</w:t>
            </w:r>
            <w:r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>臨床</w:t>
            </w:r>
            <w:r w:rsidR="003673E3"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>（衛生）</w:t>
            </w:r>
            <w:r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>検査技師の免許証写し</w:t>
            </w:r>
          </w:p>
          <w:p w:rsidR="003813FD" w:rsidRPr="00261B96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="003673E3" w:rsidRPr="00261B96">
              <w:rPr>
                <w:rFonts w:ascii="ＭＳ 明朝" w:hAnsi="ＭＳ 明朝" w:hint="eastAsia"/>
                <w:sz w:val="22"/>
                <w:szCs w:val="22"/>
              </w:rPr>
              <w:t xml:space="preserve">８　</w:t>
            </w:r>
            <w:r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>検査案内書</w:t>
            </w:r>
          </w:p>
          <w:p w:rsidR="003813FD" w:rsidRPr="00261B96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="003673E3" w:rsidRPr="00261B96">
              <w:rPr>
                <w:rFonts w:ascii="ＭＳ 明朝" w:hAnsi="ＭＳ 明朝" w:hint="eastAsia"/>
                <w:sz w:val="22"/>
                <w:szCs w:val="22"/>
              </w:rPr>
              <w:t xml:space="preserve">９　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 xml:space="preserve">　標準作業書</w:t>
            </w:r>
          </w:p>
          <w:p w:rsidR="003813FD" w:rsidRPr="00261B96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="003673E3" w:rsidRPr="00261B96"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>作業日誌</w:t>
            </w:r>
          </w:p>
          <w:p w:rsidR="003813FD" w:rsidRPr="00261B96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="003673E3" w:rsidRPr="00261B96">
              <w:rPr>
                <w:rFonts w:cs="Century" w:hint="eastAsia"/>
                <w:spacing w:val="0"/>
                <w:sz w:val="22"/>
                <w:szCs w:val="22"/>
              </w:rPr>
              <w:t>１１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 xml:space="preserve">　台帳</w:t>
            </w:r>
          </w:p>
          <w:p w:rsidR="003813FD" w:rsidRPr="00261B96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="003673E3" w:rsidRPr="00261B96">
              <w:rPr>
                <w:rFonts w:ascii="ＭＳ 明朝" w:hAnsi="ＭＳ 明朝" w:hint="eastAsia"/>
                <w:sz w:val="22"/>
                <w:szCs w:val="22"/>
              </w:rPr>
              <w:t>１２</w:t>
            </w:r>
            <w:r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 w:rsidR="000C3D2C"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>衛生検査所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>組織運営規程</w:t>
            </w:r>
          </w:p>
          <w:p w:rsidR="003813FD" w:rsidRPr="00261B96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="003673E3" w:rsidRPr="00261B96">
              <w:rPr>
                <w:rFonts w:ascii="ＭＳ 明朝" w:hAnsi="ＭＳ 明朝" w:hint="eastAsia"/>
                <w:sz w:val="22"/>
                <w:szCs w:val="22"/>
              </w:rPr>
              <w:t>１３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 xml:space="preserve">　営業所に関する書類</w:t>
            </w:r>
          </w:p>
          <w:p w:rsidR="00FC47D2" w:rsidRPr="00261B96" w:rsidRDefault="003813FD">
            <w:pPr>
              <w:pStyle w:val="a3"/>
              <w:spacing w:line="386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261B96">
              <w:rPr>
                <w:rFonts w:cs="Century"/>
                <w:spacing w:val="-4"/>
                <w:sz w:val="22"/>
                <w:szCs w:val="22"/>
              </w:rPr>
              <w:t xml:space="preserve"> </w:t>
            </w:r>
            <w:r w:rsidR="003673E3"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>１４</w:t>
            </w:r>
            <w:r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廃棄物等処理方法一覧表、廃棄物処理委託契約書・処理業者許可書の写し</w:t>
            </w:r>
            <w:r w:rsidR="003673E3"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>、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>処理系統図、</w:t>
            </w:r>
          </w:p>
          <w:p w:rsidR="003813FD" w:rsidRPr="00261B96" w:rsidRDefault="00FC47D2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3813FD" w:rsidRPr="00261B96">
              <w:rPr>
                <w:rFonts w:ascii="ＭＳ 明朝" w:hAnsi="ＭＳ 明朝" w:hint="eastAsia"/>
                <w:sz w:val="22"/>
                <w:szCs w:val="22"/>
              </w:rPr>
              <w:t>当該衛生検査所内での取扱い、保管状況等を明記したもの</w:t>
            </w:r>
          </w:p>
          <w:p w:rsidR="003813FD" w:rsidRPr="00261B96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="003673E3" w:rsidRPr="00261B96">
              <w:rPr>
                <w:rFonts w:cs="Century" w:hint="eastAsia"/>
                <w:spacing w:val="0"/>
                <w:sz w:val="22"/>
                <w:szCs w:val="22"/>
              </w:rPr>
              <w:t xml:space="preserve">１５　</w:t>
            </w:r>
            <w:r w:rsidR="003673E3" w:rsidRPr="00261B96">
              <w:rPr>
                <w:rFonts w:ascii="ＭＳ 明朝" w:hAnsi="ＭＳ 明朝" w:hint="eastAsia"/>
                <w:sz w:val="22"/>
                <w:szCs w:val="22"/>
              </w:rPr>
              <w:t>平面図・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>面積表</w:t>
            </w:r>
          </w:p>
          <w:p w:rsidR="003813FD" w:rsidRPr="00261B96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="003673E3" w:rsidRPr="00261B96">
              <w:rPr>
                <w:rFonts w:ascii="ＭＳ 明朝" w:hAnsi="ＭＳ 明朝" w:hint="eastAsia"/>
                <w:sz w:val="22"/>
                <w:szCs w:val="22"/>
              </w:rPr>
              <w:t>１６　不動産賃貸借契約書の写し（賃貸の場合）</w:t>
            </w:r>
          </w:p>
          <w:p w:rsidR="003813FD" w:rsidRPr="00261B96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261B96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>16</w:t>
            </w:r>
            <w:r w:rsidRPr="00261B9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 w:rsidRPr="00261B96">
              <w:rPr>
                <w:rFonts w:ascii="ＭＳ 明朝" w:hAnsi="ＭＳ 明朝" w:hint="eastAsia"/>
                <w:sz w:val="22"/>
                <w:szCs w:val="22"/>
              </w:rPr>
              <w:t>不動産賃貸借契約書の写し</w:t>
            </w:r>
          </w:p>
        </w:tc>
      </w:tr>
    </w:tbl>
    <w:p w:rsidR="007F4746" w:rsidRPr="00261B96" w:rsidRDefault="007F4746">
      <w:pPr>
        <w:pStyle w:val="a3"/>
        <w:spacing w:line="217" w:lineRule="exact"/>
        <w:rPr>
          <w:rFonts w:hint="eastAsia"/>
          <w:spacing w:val="0"/>
        </w:rPr>
      </w:pPr>
    </w:p>
    <w:sectPr w:rsidR="007F4746" w:rsidRPr="00261B96" w:rsidSect="00EF004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396" w:rsidRDefault="00AA1396" w:rsidP="00682DDC">
      <w:r>
        <w:separator/>
      </w:r>
    </w:p>
  </w:endnote>
  <w:endnote w:type="continuationSeparator" w:id="0">
    <w:p w:rsidR="00AA1396" w:rsidRDefault="00AA1396" w:rsidP="0068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396" w:rsidRDefault="00AA1396" w:rsidP="00682DDC">
      <w:r>
        <w:separator/>
      </w:r>
    </w:p>
  </w:footnote>
  <w:footnote w:type="continuationSeparator" w:id="0">
    <w:p w:rsidR="00AA1396" w:rsidRDefault="00AA1396" w:rsidP="0068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8"/>
    <w:rsid w:val="000C3D2C"/>
    <w:rsid w:val="00106F75"/>
    <w:rsid w:val="001A3053"/>
    <w:rsid w:val="002079B0"/>
    <w:rsid w:val="00224A93"/>
    <w:rsid w:val="00261B96"/>
    <w:rsid w:val="003673E3"/>
    <w:rsid w:val="003813FD"/>
    <w:rsid w:val="003B07CC"/>
    <w:rsid w:val="003E3007"/>
    <w:rsid w:val="004146A8"/>
    <w:rsid w:val="004D4CC4"/>
    <w:rsid w:val="0050007B"/>
    <w:rsid w:val="00523282"/>
    <w:rsid w:val="005352AF"/>
    <w:rsid w:val="005565C4"/>
    <w:rsid w:val="00682DDC"/>
    <w:rsid w:val="006F3789"/>
    <w:rsid w:val="0072330C"/>
    <w:rsid w:val="007D12A8"/>
    <w:rsid w:val="007F4746"/>
    <w:rsid w:val="007F72A4"/>
    <w:rsid w:val="0080773A"/>
    <w:rsid w:val="008079A8"/>
    <w:rsid w:val="00817752"/>
    <w:rsid w:val="00882F27"/>
    <w:rsid w:val="008E7D82"/>
    <w:rsid w:val="008F12F0"/>
    <w:rsid w:val="009A0A2A"/>
    <w:rsid w:val="009D48D9"/>
    <w:rsid w:val="00AA1396"/>
    <w:rsid w:val="00AA1EC9"/>
    <w:rsid w:val="00AA741C"/>
    <w:rsid w:val="00AF77B6"/>
    <w:rsid w:val="00B30A51"/>
    <w:rsid w:val="00B53D68"/>
    <w:rsid w:val="00B83702"/>
    <w:rsid w:val="00C15DAE"/>
    <w:rsid w:val="00C21DE5"/>
    <w:rsid w:val="00C33EF1"/>
    <w:rsid w:val="00C83AC2"/>
    <w:rsid w:val="00D140DB"/>
    <w:rsid w:val="00D14986"/>
    <w:rsid w:val="00DA59D8"/>
    <w:rsid w:val="00DD4176"/>
    <w:rsid w:val="00DF01DF"/>
    <w:rsid w:val="00E81498"/>
    <w:rsid w:val="00ED74D4"/>
    <w:rsid w:val="00EF0048"/>
    <w:rsid w:val="00F15090"/>
    <w:rsid w:val="00F538B8"/>
    <w:rsid w:val="00FC47D2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32EA0-4336-4607-8842-9E88C8F3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Note Heading"/>
    <w:basedOn w:val="a"/>
    <w:next w:val="a"/>
    <w:link w:val="a5"/>
    <w:rsid w:val="00106F75"/>
    <w:pPr>
      <w:jc w:val="center"/>
    </w:pPr>
  </w:style>
  <w:style w:type="character" w:customStyle="1" w:styleId="a5">
    <w:name w:val="記 (文字)"/>
    <w:link w:val="a4"/>
    <w:rsid w:val="00106F75"/>
    <w:rPr>
      <w:kern w:val="2"/>
      <w:sz w:val="21"/>
      <w:szCs w:val="24"/>
    </w:rPr>
  </w:style>
  <w:style w:type="paragraph" w:styleId="a6">
    <w:name w:val="Closing"/>
    <w:basedOn w:val="a"/>
    <w:link w:val="a7"/>
    <w:rsid w:val="00106F75"/>
    <w:pPr>
      <w:jc w:val="right"/>
    </w:pPr>
  </w:style>
  <w:style w:type="character" w:customStyle="1" w:styleId="a7">
    <w:name w:val="結語 (文字)"/>
    <w:link w:val="a6"/>
    <w:rsid w:val="00106F75"/>
    <w:rPr>
      <w:kern w:val="2"/>
      <w:sz w:val="21"/>
      <w:szCs w:val="24"/>
    </w:rPr>
  </w:style>
  <w:style w:type="table" w:styleId="a8">
    <w:name w:val="Table Grid"/>
    <w:basedOn w:val="a1"/>
    <w:rsid w:val="0010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A30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A305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82DDC"/>
    <w:rPr>
      <w:kern w:val="2"/>
      <w:sz w:val="21"/>
      <w:szCs w:val="24"/>
    </w:rPr>
  </w:style>
  <w:style w:type="paragraph" w:styleId="ad">
    <w:name w:val="footer"/>
    <w:basedOn w:val="a"/>
    <w:link w:val="ae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82D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579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検－１</vt:lpstr>
      <vt:lpstr>　検－１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検－１</dc:title>
  <dc:subject/>
  <dc:creator>kumamoto</dc:creator>
  <cp:keywords/>
  <cp:lastModifiedBy>1650484</cp:lastModifiedBy>
  <cp:revision>2</cp:revision>
  <cp:lastPrinted>2018-08-30T07:19:00Z</cp:lastPrinted>
  <dcterms:created xsi:type="dcterms:W3CDTF">2023-11-29T04:42:00Z</dcterms:created>
  <dcterms:modified xsi:type="dcterms:W3CDTF">2023-11-29T04:42:00Z</dcterms:modified>
</cp:coreProperties>
</file>